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A176" w14:textId="77777777" w:rsidR="001B0575" w:rsidRPr="0020666B" w:rsidRDefault="001B0575" w:rsidP="001B0575">
      <w:pPr>
        <w:spacing w:after="0" w:line="254" w:lineRule="auto"/>
        <w:rPr>
          <w:rFonts w:ascii="Calibri" w:hAnsi="Calibri" w:cs="Calibri"/>
          <w:szCs w:val="24"/>
        </w:rPr>
      </w:pPr>
      <w:r w:rsidRPr="0020666B">
        <w:rPr>
          <w:rFonts w:ascii="Calibri" w:hAnsi="Calibri" w:cs="Calibri"/>
          <w:szCs w:val="24"/>
        </w:rPr>
        <w:tab/>
      </w:r>
    </w:p>
    <w:p w14:paraId="09AE0D99" w14:textId="680C46FE" w:rsidR="00E316A1" w:rsidRPr="0020666B" w:rsidRDefault="00000000" w:rsidP="001B0575">
      <w:pPr>
        <w:spacing w:after="0" w:line="254" w:lineRule="auto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-751515323"/>
          <w:placeholder>
            <w:docPart w:val="F185814C042E48C99E738A47AF6F7DBC"/>
          </w:placeholder>
          <w:showingPlcHdr/>
          <w15:color w:val="000000"/>
          <w:dropDownList>
            <w:listItem w:value="doc. dr. sc."/>
            <w:listItem w:displayText="izv. prof. dr. sc." w:value="izv. prof. dr. sc."/>
            <w:listItem w:displayText="prof. dr. sc." w:value="prof. dr. sc."/>
          </w:dropDownList>
        </w:sdtPr>
        <w:sdtContent>
          <w:r w:rsidR="001737AF" w:rsidRPr="0020666B">
            <w:rPr>
              <w:rStyle w:val="PlaceholderText"/>
              <w:rFonts w:asciiTheme="minorHAnsi" w:hAnsiTheme="minorHAnsi" w:cstheme="minorHAnsi"/>
              <w:b/>
              <w:bCs/>
              <w:color w:val="auto"/>
              <w:sz w:val="22"/>
              <w:szCs w:val="20"/>
              <w:lang w:eastAsia="hr-HR"/>
            </w:rPr>
            <w:t>Odabrati nastavno zvanje</w:t>
          </w:r>
        </w:sdtContent>
      </w:sdt>
      <w:r w:rsidR="005E6C74" w:rsidRPr="0020666B">
        <w:rPr>
          <w:rFonts w:ascii="Calibri" w:hAnsi="Calibri" w:cs="Calibri"/>
          <w:szCs w:val="24"/>
        </w:rPr>
        <w:t xml:space="preserve"> </w:t>
      </w:r>
      <w:sdt>
        <w:sdtPr>
          <w:rPr>
            <w:rFonts w:ascii="Calibri" w:hAnsi="Calibri" w:cs="Calibri"/>
            <w:szCs w:val="24"/>
          </w:rPr>
          <w:id w:val="-2023386025"/>
          <w:placeholder>
            <w:docPart w:val="E1C7B8589E9347D0A723F795692E0EFB"/>
          </w:placeholder>
          <w:showingPlcHdr/>
          <w15:color w:val="000000"/>
        </w:sdtPr>
        <w:sdtContent>
          <w:r w:rsidR="00FD053E" w:rsidRPr="0020666B">
            <w:rPr>
              <w:rStyle w:val="PlaceholderText"/>
              <w:rFonts w:asciiTheme="minorHAnsi" w:hAnsiTheme="minorHAnsi" w:cstheme="minorHAnsi"/>
              <w:b/>
              <w:bCs/>
              <w:color w:val="auto"/>
              <w:sz w:val="22"/>
              <w:szCs w:val="20"/>
              <w:lang w:eastAsia="hr-HR"/>
            </w:rPr>
            <w:t>i</w:t>
          </w:r>
          <w:r w:rsidR="002A2394" w:rsidRPr="0020666B">
            <w:rPr>
              <w:rStyle w:val="PlaceholderText"/>
              <w:rFonts w:asciiTheme="minorHAnsi" w:hAnsiTheme="minorHAnsi" w:cstheme="minorHAnsi"/>
              <w:b/>
              <w:bCs/>
              <w:color w:val="auto"/>
              <w:sz w:val="22"/>
              <w:szCs w:val="20"/>
              <w:lang w:eastAsia="hr-HR"/>
            </w:rPr>
            <w:t xml:space="preserve">me i </w:t>
          </w:r>
          <w:r w:rsidR="00FD053E" w:rsidRPr="0020666B">
            <w:rPr>
              <w:rStyle w:val="PlaceholderText"/>
              <w:rFonts w:asciiTheme="minorHAnsi" w:hAnsiTheme="minorHAnsi" w:cstheme="minorHAnsi"/>
              <w:b/>
              <w:bCs/>
              <w:color w:val="auto"/>
              <w:sz w:val="22"/>
              <w:szCs w:val="20"/>
              <w:lang w:eastAsia="hr-HR"/>
            </w:rPr>
            <w:t>p</w:t>
          </w:r>
          <w:r w:rsidR="002A2394" w:rsidRPr="0020666B">
            <w:rPr>
              <w:rStyle w:val="PlaceholderText"/>
              <w:rFonts w:asciiTheme="minorHAnsi" w:hAnsiTheme="minorHAnsi" w:cstheme="minorHAnsi"/>
              <w:b/>
              <w:bCs/>
              <w:color w:val="auto"/>
              <w:sz w:val="22"/>
              <w:szCs w:val="20"/>
              <w:lang w:eastAsia="hr-HR"/>
            </w:rPr>
            <w:t>rezime</w:t>
          </w:r>
        </w:sdtContent>
      </w:sdt>
    </w:p>
    <w:p w14:paraId="5DEAA179" w14:textId="0F85498D" w:rsidR="001B0575" w:rsidRPr="0020666B" w:rsidRDefault="00000000" w:rsidP="001B0575">
      <w:pPr>
        <w:spacing w:after="0" w:line="254" w:lineRule="auto"/>
        <w:rPr>
          <w:rFonts w:ascii="Calibri" w:hAnsi="Calibri" w:cs="Calibri"/>
          <w:szCs w:val="24"/>
        </w:rPr>
      </w:pPr>
      <w:customXmlInsRangeStart w:id="0" w:author="Marko Nuskol" w:date="2026-07-16T11:52:00Z"/>
      <w:sdt>
        <w:sdtPr>
          <w:rPr>
            <w:rFonts w:ascii="Calibri" w:hAnsi="Calibri" w:cs="Calibri"/>
            <w:b/>
            <w:sz w:val="22"/>
          </w:rPr>
          <w:id w:val="-2056374215"/>
          <w:placeholder>
            <w:docPart w:val="8757D8D835E54677AF4E30B4FD40FEA7"/>
          </w:placeholder>
          <w:showingPlcHdr/>
          <w:dropDownList>
            <w:listItem w:displayText="Zavod za kemiju i biokemiju" w:value="Zavod za kemiju i biokemiju"/>
            <w:listItem w:displayText="Zavod za procesno inženjerstvo" w:value="Zavod za procesno inženjerstvo"/>
            <w:listItem w:displayText="Zavod za opće programe" w:value="Zavod za opće programe"/>
            <w:listItem w:displayText="Zavod za prehrambeno-tehnološko inženjerstvo" w:value="Zavod za prehrambeno-tehnološko inženjerstvo"/>
            <w:listItem w:displayText="Zavod za biokemijsko inženjerstvo" w:value="Zavod za biokemijsko inženjerstvo"/>
            <w:listItem w:displayText="Zavod za nutricionizam, kvalitetu i sigurnost hrane" w:value="Zavod za nutricionizam, kvalitetu i sigurnost hrane"/>
          </w:dropDownList>
        </w:sdtPr>
        <w:sdtContent>
          <w:customXmlInsRangeEnd w:id="0"/>
          <w:r w:rsidR="006D55D6" w:rsidRPr="0020666B">
            <w:rPr>
              <w:rFonts w:ascii="Calibri" w:hAnsi="Calibri" w:cs="Calibri"/>
              <w:b/>
              <w:sz w:val="22"/>
            </w:rPr>
            <w:t>Odabrati Zavod</w:t>
          </w:r>
          <w:customXmlInsRangeStart w:id="1" w:author="Marko Nuskol" w:date="2026-07-16T11:52:00Z"/>
        </w:sdtContent>
      </w:sdt>
      <w:customXmlInsRangeEnd w:id="1"/>
    </w:p>
    <w:p w14:paraId="0D3245A4" w14:textId="630365D0" w:rsidR="006D55D6" w:rsidRPr="0020666B" w:rsidRDefault="00000000" w:rsidP="001B0575">
      <w:pPr>
        <w:spacing w:after="0" w:line="254" w:lineRule="auto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b/>
            <w:sz w:val="22"/>
          </w:rPr>
          <w:id w:val="377202527"/>
          <w:placeholder>
            <w:docPart w:val="B5884092858F4B5BA05BEC3808FA6DA6"/>
          </w:placeholder>
          <w:showingPlcHdr/>
          <w:comboBox>
            <w:listItem w:displayText="Laboratorij za opću i anorgansku kemiju i elektroanalizu" w:value="Laboratorij za opću i anorgansku kemiju i elektroanalizu"/>
            <w:listItem w:displayText="Laboratorij za organsku kemiju" w:value="Laboratorij za organsku kemiju"/>
            <w:listItem w:displayText="Laboratoriji za analitičku kemiju" w:value="Laboratoriji za analitičku kemiju"/>
            <w:listItem w:displayText="Laboratorij za fizikalnu kemiju i koroziju" w:value="Laboratorij za fizikalnu kemiju i koroziju"/>
            <w:listItem w:displayText="Laboratorij za biokemiju" w:value="Laboratorij za biokemiju"/>
            <w:listItem w:displayText="Laboratorij za toksikologiju" w:value="Laboratorij za toksikologiju"/>
            <w:listItem w:displayText="Laboratorij za tehnološke operacije" w:value="Laboratorij za tehnološke operacije"/>
            <w:listItem w:displayText="Laboratorij za tehničku termodinamiku" w:value="Laboratorij za tehničku termodinamiku"/>
            <w:listItem w:displayText="Laboratorij za mjerenje, regulaciju i automatizaciju (Laboratorij za MRA)" w:value="Laboratorij za mjerenje, regulaciju i automatizaciju (Laboratorij za MRA)"/>
            <w:listItem w:displayText="Kabinet za osnove inženjerstva" w:value="Kabinet za osnove inženjerstva"/>
            <w:listItem w:displayText="Kabinet za matematiku, fiziku i informatiku" w:value="Kabinet za matematiku, fiziku i informatiku"/>
            <w:listItem w:displayText="Katedra za strane jezike u struci" w:value="Katedra za strane jezike u struci"/>
            <w:listItem w:displayText="Katedra za tjelesnu i zdravstvenu kulturu" w:value="Katedra za tjelesnu i zdravstvenu kulturu"/>
            <w:listItem w:displayText="Kabinet za ekonomiju" w:value="Kabinet za ekonomiju"/>
            <w:listItem w:displayText="Laboratorij za održivi razvoj" w:value="Laboratorij za održivi razvoj"/>
            <w:listItem w:displayText="Laboratorij za procesno-prehrambeno inženjerstvo" w:value="Laboratorij za procesno-prehrambeno inženjerstvo"/>
            <w:listItem w:displayText="Laboratorij za tehnologiju mesa i ribe" w:value="Laboratorij za tehnologiju mesa i ribe"/>
            <w:listItem w:displayText="Laboratorij za kemiju i tehnologiju voća, povrća i začinskog bilja" w:value="Laboratorij za kemiju i tehnologiju voća, povrća i začinskog bilja"/>
            <w:listItem w:displayText="Laboratorij za tehnologiju mlijeka i mliječnih proizvoda" w:value="Laboratorij za tehnologiju mlijeka i mliječnih proizvoda"/>
            <w:listItem w:displayText="Laboratorij za tehnologiju ugljikohidrata i konditorskih proizvoda" w:value="Laboratorij za tehnologiju ugljikohidrata i konditorskih proizvoda"/>
            <w:listItem w:displayText="Laboratorij za kemiju i tehnologiju žitarica" w:value="Laboratorij za kemiju i tehnologiju žitarica"/>
            <w:listItem w:displayText="Laboratorij za tehnologiju ulja i masti" w:value="Laboratorij za tehnologiju ulja i masti"/>
            <w:listItem w:displayText="Laboratorij za biološku obradu otpadnih voda" w:value="Laboratorij za biološku obradu otpadnih voda"/>
            <w:listItem w:displayText="Laboratorij za tehnologiju vode" w:value="Laboratorij za tehnologiju vode"/>
            <w:listItem w:displayText="Laboratorij za tehnologiju i analitiku vina" w:value="Laboratorij za tehnologiju i analitiku vina"/>
            <w:listItem w:displayText="Kabinet za tehnološko projektiranje" w:value="Kabinet za tehnološko projektiranje"/>
            <w:listItem w:displayText="Laboratorij za tehnologiju vrenja i kvasca" w:value="Laboratorij za tehnologiju vrenja i kvasca"/>
            <w:listItem w:displayText="Laboratorij za pakiranje hrane" w:value="Laboratorij za pakiranje hrane"/>
            <w:listItem w:displayText="Kabinet za procese pripreme hrane" w:value="Kabinet za procese pripreme hrane"/>
            <w:listItem w:displayText="Laboratorij za biologiju i genetiku mikroorganizama" w:value="Laboratorij za biologiju i genetiku mikroorganizama"/>
            <w:listItem w:displayText="Laboratoriji za molekularnu genetiku i genetičko inženjerstvo" w:value="Laboratoriji za molekularnu genetiku i genetičko inženjerstvo"/>
            <w:listItem w:displayText="Laboratorij za biokemijsko inženjerstvo, industrijsku mikrobiologiju i tehnologiju piva i slada" w:value="Laboratorij za biokemijsko inženjerstvo, industrijsku mikrobiologiju i tehnologiju piva i slada"/>
            <w:listItem w:displayText="Laboratorij za opću mikrobiologiju i mikrobiologiju namirnica" w:value="Laboratorij za opću mikrobiologiju i mikrobiologiju namirnica"/>
            <w:listItem w:displayText="Laboratorij za tehnologiju antibiotika, enzima, probiotika i starter kultura" w:value="Laboratorij za tehnologiju antibiotika, enzima, probiotika i starter kultura"/>
            <w:listItem w:displayText="Laboratorij za bioinformatiku" w:value="Laboratorij za bioinformatiku"/>
            <w:listItem w:displayText="Laboratorij za tehnologiju i primjenu stanica i biotransformacije" w:value="Laboratorij za tehnologiju i primjenu stanica i biotransformacije"/>
            <w:listItem w:displayText="Laboratorij za sigurnost i kvalitetu hrane" w:value="Laboratorij za sigurnost i kvalitetu hrane"/>
            <w:listItem w:displayText="Laboratorij za dijetoterapiju, kemiju i biokemiju hrane" w:value="Laboratorij za dijetoterapiju, kemiju i biokemiju hrane"/>
            <w:listItem w:displayText="Laboratorij za znanost o prehrani" w:value="Laboratorij za znanost o prehrani"/>
          </w:comboBox>
        </w:sdtPr>
        <w:sdtContent>
          <w:r w:rsidR="00E316A1" w:rsidRPr="0020666B">
            <w:rPr>
              <w:lang w:eastAsia="hr-HR"/>
            </w:rPr>
            <w:t>Odabrati laboratorij / kabinet / katedru</w:t>
          </w:r>
        </w:sdtContent>
      </w:sdt>
    </w:p>
    <w:p w14:paraId="5DEAA17A" w14:textId="77777777" w:rsidR="001B0575" w:rsidRPr="0020666B" w:rsidRDefault="001B0575" w:rsidP="001B0575">
      <w:pPr>
        <w:spacing w:line="254" w:lineRule="auto"/>
        <w:rPr>
          <w:rFonts w:ascii="Calibri" w:hAnsi="Calibri" w:cs="Calibri"/>
          <w:b/>
          <w:szCs w:val="24"/>
        </w:rPr>
      </w:pPr>
    </w:p>
    <w:p w14:paraId="5DEAA17B" w14:textId="5A71E2C3" w:rsidR="001B0575" w:rsidRPr="006D55D6" w:rsidRDefault="001B0575" w:rsidP="001B0575">
      <w:pPr>
        <w:spacing w:line="254" w:lineRule="auto"/>
        <w:rPr>
          <w:rFonts w:ascii="Calibri" w:hAnsi="Calibri" w:cs="Calibri"/>
          <w:szCs w:val="24"/>
        </w:rPr>
      </w:pPr>
      <w:r w:rsidRPr="006D55D6">
        <w:rPr>
          <w:rFonts w:ascii="Calibri" w:hAnsi="Calibri" w:cs="Calibri"/>
          <w:szCs w:val="24"/>
        </w:rPr>
        <w:t>Zagreb,</w:t>
      </w:r>
      <w:r w:rsidR="008D0A64">
        <w:rPr>
          <w:rFonts w:ascii="Calibri" w:hAnsi="Calibri" w:cs="Calibri"/>
          <w:szCs w:val="24"/>
        </w:rPr>
        <w:t xml:space="preserve"> </w:t>
      </w:r>
      <w:sdt>
        <w:sdtPr>
          <w:rPr>
            <w:rFonts w:ascii="Calibri" w:hAnsi="Calibri" w:cs="Calibri"/>
            <w:color w:val="FF0000"/>
            <w:szCs w:val="24"/>
          </w:rPr>
          <w:id w:val="-441070279"/>
          <w:placeholder>
            <w:docPart w:val="277C2E68AF7E479095930A0101F71BCD"/>
          </w:placeholder>
          <w:showingPlcHdr/>
          <w15:color w:val="000000"/>
        </w:sdtPr>
        <w:sdtContent>
          <w:r w:rsidR="008D0A64">
            <w:rPr>
              <w:rStyle w:val="PlaceholderText"/>
              <w:rFonts w:asciiTheme="minorHAnsi" w:hAnsiTheme="minorHAnsi" w:cstheme="minorHAnsi"/>
              <w:b/>
              <w:bCs/>
              <w:color w:val="auto"/>
              <w:sz w:val="22"/>
              <w:szCs w:val="20"/>
              <w:lang w:eastAsia="hr-HR"/>
            </w:rPr>
            <w:t>datum</w:t>
          </w:r>
        </w:sdtContent>
      </w:sdt>
    </w:p>
    <w:p w14:paraId="5DEAA17C" w14:textId="77777777" w:rsidR="001B0575" w:rsidRPr="006D55D6" w:rsidRDefault="001B0575" w:rsidP="001B0575">
      <w:pPr>
        <w:spacing w:line="254" w:lineRule="auto"/>
        <w:ind w:left="4536"/>
        <w:jc w:val="center"/>
        <w:rPr>
          <w:rFonts w:ascii="Calibri" w:hAnsi="Calibri" w:cs="Calibri"/>
          <w:b/>
          <w:szCs w:val="24"/>
        </w:rPr>
      </w:pPr>
    </w:p>
    <w:p w14:paraId="5DEAA17D" w14:textId="77777777" w:rsidR="001B0575" w:rsidRPr="006D55D6" w:rsidRDefault="001B0575" w:rsidP="001B0575">
      <w:pPr>
        <w:spacing w:line="254" w:lineRule="auto"/>
        <w:ind w:left="4500"/>
        <w:rPr>
          <w:rFonts w:ascii="Calibri" w:hAnsi="Calibri" w:cs="Calibri"/>
          <w:b/>
          <w:szCs w:val="24"/>
        </w:rPr>
      </w:pPr>
    </w:p>
    <w:p w14:paraId="5DEAA17E" w14:textId="77777777" w:rsidR="001B0575" w:rsidRPr="006D55D6" w:rsidRDefault="001B0575" w:rsidP="001B0575">
      <w:pPr>
        <w:spacing w:line="254" w:lineRule="auto"/>
        <w:ind w:left="4500"/>
        <w:rPr>
          <w:rFonts w:ascii="Calibri" w:hAnsi="Calibri" w:cs="Calibri"/>
          <w:b/>
          <w:szCs w:val="24"/>
        </w:rPr>
      </w:pPr>
    </w:p>
    <w:p w14:paraId="5DEAA17F" w14:textId="77777777" w:rsidR="001B0575" w:rsidRPr="006D55D6" w:rsidRDefault="001B0575" w:rsidP="001B0575">
      <w:pPr>
        <w:spacing w:line="254" w:lineRule="auto"/>
        <w:ind w:left="4500"/>
        <w:rPr>
          <w:rFonts w:ascii="Calibri" w:hAnsi="Calibri" w:cs="Calibri"/>
          <w:b/>
          <w:szCs w:val="24"/>
        </w:rPr>
      </w:pPr>
    </w:p>
    <w:p w14:paraId="5DEAA180" w14:textId="77777777" w:rsidR="001B0575" w:rsidRPr="006D55D6" w:rsidRDefault="001B0575" w:rsidP="001B0575">
      <w:pPr>
        <w:spacing w:line="360" w:lineRule="auto"/>
        <w:jc w:val="center"/>
        <w:rPr>
          <w:rFonts w:ascii="Calibri" w:hAnsi="Calibri" w:cs="Calibri"/>
          <w:b/>
          <w:szCs w:val="24"/>
        </w:rPr>
      </w:pPr>
      <w:r w:rsidRPr="006D55D6">
        <w:rPr>
          <w:rFonts w:ascii="Calibri" w:hAnsi="Calibri" w:cs="Calibri"/>
          <w:b/>
          <w:szCs w:val="24"/>
        </w:rPr>
        <w:t>IZJAVA O IZVORNOSTI</w:t>
      </w:r>
    </w:p>
    <w:p w14:paraId="5DEAA181" w14:textId="77777777" w:rsidR="001B0575" w:rsidRPr="006D55D6" w:rsidRDefault="001B0575" w:rsidP="001B0575">
      <w:pPr>
        <w:autoSpaceDE w:val="0"/>
        <w:autoSpaceDN w:val="0"/>
        <w:adjustRightInd w:val="0"/>
        <w:spacing w:line="254" w:lineRule="auto"/>
        <w:jc w:val="both"/>
        <w:rPr>
          <w:rFonts w:ascii="Calibri" w:hAnsi="Calibri" w:cs="Calibri"/>
          <w:szCs w:val="24"/>
          <w:lang w:eastAsia="en-GB"/>
        </w:rPr>
      </w:pPr>
    </w:p>
    <w:p w14:paraId="5DEAA182" w14:textId="77777777" w:rsidR="001B0575" w:rsidRPr="006D55D6" w:rsidRDefault="001B0575" w:rsidP="001B0575">
      <w:pPr>
        <w:spacing w:line="360" w:lineRule="auto"/>
        <w:jc w:val="both"/>
        <w:rPr>
          <w:rFonts w:ascii="Calibri" w:hAnsi="Calibri" w:cs="Calibri"/>
          <w:bCs/>
          <w:szCs w:val="24"/>
        </w:rPr>
      </w:pPr>
      <w:r w:rsidRPr="006D55D6">
        <w:rPr>
          <w:rFonts w:ascii="Calibri" w:hAnsi="Calibri" w:cs="Calibri"/>
          <w:szCs w:val="24"/>
          <w:lang w:eastAsia="en-GB"/>
        </w:rPr>
        <w:t>Izjavljujem pod moralnom, materijalnom i kaznenom odgovornošću da su svi moji radovi na koje se pozivam u postupku izbora/reizbora na znanstveno-nastavno radno mjesto izvorni rezultat vlastitog rada te da se u izradi istih radova nisam koristio/la drugim izvorima osim onih koji su u njima navedeni.</w:t>
      </w:r>
    </w:p>
    <w:p w14:paraId="5DEAA183" w14:textId="77777777" w:rsidR="001B0575" w:rsidRPr="006D55D6" w:rsidRDefault="001B0575" w:rsidP="001B0575">
      <w:pPr>
        <w:spacing w:line="360" w:lineRule="auto"/>
        <w:rPr>
          <w:rFonts w:ascii="Calibri" w:hAnsi="Calibri" w:cs="Calibri"/>
          <w:bCs/>
          <w:szCs w:val="24"/>
        </w:rPr>
      </w:pPr>
    </w:p>
    <w:p w14:paraId="5DEAA184" w14:textId="77777777" w:rsidR="001B0575" w:rsidRPr="006D55D6" w:rsidRDefault="001B0575" w:rsidP="001B0575">
      <w:pPr>
        <w:spacing w:line="360" w:lineRule="auto"/>
        <w:rPr>
          <w:rFonts w:ascii="Calibri" w:hAnsi="Calibri" w:cs="Calibri"/>
          <w:bCs/>
          <w:szCs w:val="24"/>
        </w:rPr>
      </w:pPr>
    </w:p>
    <w:p w14:paraId="5DEAA185" w14:textId="77777777" w:rsidR="001B0575" w:rsidRPr="006D55D6" w:rsidRDefault="001B0575" w:rsidP="001B0575">
      <w:pPr>
        <w:spacing w:line="360" w:lineRule="auto"/>
        <w:rPr>
          <w:rFonts w:ascii="Calibri" w:hAnsi="Calibri" w:cs="Calibri"/>
          <w:bCs/>
          <w:szCs w:val="24"/>
        </w:rPr>
      </w:pPr>
    </w:p>
    <w:p w14:paraId="5DEAA187" w14:textId="79EB8661" w:rsidR="001B0575" w:rsidRDefault="00000000" w:rsidP="001B0575">
      <w:pPr>
        <w:spacing w:line="254" w:lineRule="auto"/>
        <w:ind w:left="4536"/>
        <w:jc w:val="center"/>
        <w:rPr>
          <w:rFonts w:ascii="Calibri" w:hAnsi="Calibri" w:cs="Calibri"/>
          <w:color w:val="FF0000"/>
          <w:szCs w:val="24"/>
        </w:rPr>
      </w:pPr>
      <w:sdt>
        <w:sdtPr>
          <w:rPr>
            <w:rFonts w:ascii="Calibri" w:hAnsi="Calibri" w:cs="Calibri"/>
            <w:color w:val="FF0000"/>
            <w:szCs w:val="24"/>
          </w:rPr>
          <w:id w:val="-1134794786"/>
          <w:placeholder>
            <w:docPart w:val="B865FD7A3D494185BFACC6F719B0AB18"/>
          </w:placeholder>
          <w:showingPlcHdr/>
          <w15:color w:val="000000"/>
          <w:dropDownList>
            <w:listItem w:value="doc. dr. sc."/>
            <w:listItem w:displayText="izv. prof. dr. sc." w:value="izv. prof. dr. sc."/>
            <w:listItem w:displayText="prof. dr. sc." w:value="prof. dr. sc."/>
          </w:dropDownList>
        </w:sdtPr>
        <w:sdtContent>
          <w:r w:rsidR="00AB68DF" w:rsidRPr="003D3392">
            <w:rPr>
              <w:rStyle w:val="PlaceholderText"/>
              <w:rFonts w:asciiTheme="minorHAnsi" w:hAnsiTheme="minorHAnsi" w:cstheme="minorHAnsi"/>
              <w:b/>
              <w:bCs/>
              <w:color w:val="auto"/>
              <w:sz w:val="22"/>
              <w:szCs w:val="20"/>
              <w:lang w:eastAsia="hr-HR"/>
            </w:rPr>
            <w:t>Odabrati nastavno zvanje</w:t>
          </w:r>
        </w:sdtContent>
      </w:sdt>
      <w:r w:rsidR="00AB68DF">
        <w:rPr>
          <w:rFonts w:ascii="Calibri" w:hAnsi="Calibri" w:cs="Calibri"/>
          <w:color w:val="FF0000"/>
          <w:szCs w:val="24"/>
        </w:rPr>
        <w:t xml:space="preserve"> </w:t>
      </w:r>
      <w:sdt>
        <w:sdtPr>
          <w:rPr>
            <w:rFonts w:ascii="Calibri" w:hAnsi="Calibri" w:cs="Calibri"/>
            <w:color w:val="FF0000"/>
            <w:szCs w:val="24"/>
          </w:rPr>
          <w:id w:val="1756477084"/>
          <w:placeholder>
            <w:docPart w:val="DAAF0D02B3734DB39527CA05E5510F14"/>
          </w:placeholder>
          <w:showingPlcHdr/>
          <w15:color w:val="000000"/>
        </w:sdtPr>
        <w:sdtContent>
          <w:r w:rsidR="00AB68DF">
            <w:rPr>
              <w:rStyle w:val="PlaceholderText"/>
              <w:rFonts w:asciiTheme="minorHAnsi" w:hAnsiTheme="minorHAnsi" w:cstheme="minorHAnsi"/>
              <w:b/>
              <w:bCs/>
              <w:color w:val="auto"/>
              <w:sz w:val="22"/>
              <w:szCs w:val="20"/>
              <w:lang w:eastAsia="hr-HR"/>
            </w:rPr>
            <w:t>i</w:t>
          </w:r>
          <w:r w:rsidR="00AB68DF" w:rsidRPr="003D3392">
            <w:rPr>
              <w:rStyle w:val="PlaceholderText"/>
              <w:rFonts w:asciiTheme="minorHAnsi" w:hAnsiTheme="minorHAnsi" w:cstheme="minorHAnsi"/>
              <w:b/>
              <w:bCs/>
              <w:color w:val="auto"/>
              <w:sz w:val="22"/>
              <w:szCs w:val="20"/>
              <w:lang w:eastAsia="hr-HR"/>
            </w:rPr>
            <w:t xml:space="preserve">me i </w:t>
          </w:r>
          <w:r w:rsidR="00AB68DF">
            <w:rPr>
              <w:rStyle w:val="PlaceholderText"/>
              <w:rFonts w:asciiTheme="minorHAnsi" w:hAnsiTheme="minorHAnsi" w:cstheme="minorHAnsi"/>
              <w:b/>
              <w:bCs/>
              <w:color w:val="auto"/>
              <w:sz w:val="22"/>
              <w:szCs w:val="20"/>
              <w:lang w:eastAsia="hr-HR"/>
            </w:rPr>
            <w:t>p</w:t>
          </w:r>
          <w:r w:rsidR="00AB68DF" w:rsidRPr="003D3392">
            <w:rPr>
              <w:rStyle w:val="PlaceholderText"/>
              <w:rFonts w:asciiTheme="minorHAnsi" w:hAnsiTheme="minorHAnsi" w:cstheme="minorHAnsi"/>
              <w:b/>
              <w:bCs/>
              <w:color w:val="auto"/>
              <w:sz w:val="22"/>
              <w:szCs w:val="20"/>
              <w:lang w:eastAsia="hr-HR"/>
            </w:rPr>
            <w:t>rezime</w:t>
          </w:r>
        </w:sdtContent>
      </w:sdt>
      <w:r w:rsidR="00AB68DF">
        <w:rPr>
          <w:rFonts w:ascii="Calibri" w:hAnsi="Calibri" w:cs="Calibri"/>
          <w:color w:val="FF0000"/>
          <w:szCs w:val="24"/>
        </w:rPr>
        <w:br/>
      </w:r>
    </w:p>
    <w:p w14:paraId="622CE3C3" w14:textId="42D0F1E7" w:rsidR="00AB68DF" w:rsidRPr="0020666B" w:rsidRDefault="00AB68DF" w:rsidP="001B0575">
      <w:pPr>
        <w:spacing w:line="254" w:lineRule="auto"/>
        <w:ind w:left="4536"/>
        <w:jc w:val="center"/>
        <w:rPr>
          <w:rFonts w:ascii="Calibri" w:hAnsi="Calibri" w:cs="Calibri"/>
          <w:bCs/>
          <w:szCs w:val="24"/>
        </w:rPr>
      </w:pPr>
      <w:r w:rsidRPr="0020666B">
        <w:rPr>
          <w:rFonts w:ascii="Calibri" w:hAnsi="Calibri" w:cs="Calibri"/>
          <w:szCs w:val="24"/>
        </w:rPr>
        <w:t>_______________________</w:t>
      </w:r>
      <w:r w:rsidR="0020666B">
        <w:rPr>
          <w:rFonts w:ascii="Calibri" w:hAnsi="Calibri" w:cs="Calibri"/>
          <w:szCs w:val="24"/>
        </w:rPr>
        <w:t>___</w:t>
      </w:r>
    </w:p>
    <w:p w14:paraId="5DEAA188" w14:textId="77777777" w:rsidR="004E3A04" w:rsidRPr="0020666B" w:rsidRDefault="001B0575" w:rsidP="001B0575">
      <w:pPr>
        <w:spacing w:line="254" w:lineRule="auto"/>
        <w:ind w:left="4536"/>
        <w:jc w:val="center"/>
        <w:rPr>
          <w:rFonts w:ascii="Calibri" w:hAnsi="Calibri" w:cs="Calibri"/>
        </w:rPr>
      </w:pPr>
      <w:r w:rsidRPr="0020666B">
        <w:rPr>
          <w:rFonts w:ascii="Calibri" w:hAnsi="Calibri" w:cs="Calibri"/>
          <w:bCs/>
          <w:szCs w:val="24"/>
        </w:rPr>
        <w:t>(vlastoručni potpis)</w:t>
      </w:r>
    </w:p>
    <w:p w14:paraId="5DEAA189" w14:textId="77777777" w:rsidR="004E3A04" w:rsidRPr="006D55D6" w:rsidRDefault="004E3A04" w:rsidP="00A11DBE">
      <w:pPr>
        <w:spacing w:after="0"/>
        <w:jc w:val="both"/>
        <w:rPr>
          <w:rFonts w:ascii="Calibri" w:hAnsi="Calibri" w:cs="Calibri"/>
        </w:rPr>
      </w:pPr>
    </w:p>
    <w:p w14:paraId="5DEAA18A" w14:textId="77777777" w:rsidR="004E3A04" w:rsidRPr="006D55D6" w:rsidRDefault="004E3A04" w:rsidP="00A11DBE">
      <w:pPr>
        <w:spacing w:after="0"/>
        <w:jc w:val="both"/>
        <w:rPr>
          <w:rFonts w:ascii="Calibri" w:hAnsi="Calibri" w:cs="Calibri"/>
        </w:rPr>
      </w:pPr>
    </w:p>
    <w:p w14:paraId="5DEAA18B" w14:textId="77777777" w:rsidR="004E3A04" w:rsidRPr="006D55D6" w:rsidRDefault="004E3A04" w:rsidP="00A11DBE">
      <w:pPr>
        <w:spacing w:after="0"/>
        <w:jc w:val="both"/>
        <w:rPr>
          <w:rFonts w:ascii="Calibri" w:hAnsi="Calibri" w:cs="Calibri"/>
        </w:rPr>
      </w:pPr>
    </w:p>
    <w:p w14:paraId="5DEAA18C" w14:textId="77777777" w:rsidR="004E3A04" w:rsidRPr="006D55D6" w:rsidRDefault="004E3A04" w:rsidP="00A11DBE">
      <w:pPr>
        <w:spacing w:after="0"/>
        <w:jc w:val="both"/>
        <w:rPr>
          <w:rFonts w:ascii="Calibri" w:hAnsi="Calibri" w:cs="Calibri"/>
        </w:rPr>
      </w:pPr>
    </w:p>
    <w:p w14:paraId="5DEAA18D" w14:textId="77777777" w:rsidR="004E3A04" w:rsidRPr="006D55D6" w:rsidRDefault="004E3A04" w:rsidP="00A11DBE">
      <w:pPr>
        <w:spacing w:after="0"/>
        <w:jc w:val="both"/>
        <w:rPr>
          <w:rFonts w:ascii="Calibri" w:hAnsi="Calibri" w:cs="Calibri"/>
        </w:rPr>
      </w:pPr>
    </w:p>
    <w:p w14:paraId="5DEAA18E" w14:textId="77777777" w:rsidR="004E3A04" w:rsidRPr="006D55D6" w:rsidRDefault="004E3A04" w:rsidP="00A11DBE">
      <w:pPr>
        <w:spacing w:after="0"/>
        <w:jc w:val="both"/>
        <w:rPr>
          <w:rFonts w:ascii="Calibri" w:hAnsi="Calibri" w:cs="Calibri"/>
        </w:rPr>
      </w:pPr>
    </w:p>
    <w:sectPr w:rsidR="004E3A04" w:rsidRPr="006D55D6" w:rsidSect="004E3A04">
      <w:headerReference w:type="default" r:id="rId10"/>
      <w:footerReference w:type="default" r:id="rId11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84C03" w14:textId="77777777" w:rsidR="002B300D" w:rsidRDefault="002B300D" w:rsidP="002C3E29">
      <w:pPr>
        <w:spacing w:after="0"/>
      </w:pPr>
      <w:r>
        <w:separator/>
      </w:r>
    </w:p>
  </w:endnote>
  <w:endnote w:type="continuationSeparator" w:id="0">
    <w:p w14:paraId="1F1F63B1" w14:textId="77777777" w:rsidR="002B300D" w:rsidRDefault="002B300D" w:rsidP="002C3E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A194" w14:textId="77777777" w:rsidR="002C3E29" w:rsidRDefault="005E558A" w:rsidP="004E3A04">
    <w:pPr>
      <w:pStyle w:val="Footer"/>
      <w:ind w:left="-993" w:hanging="141"/>
    </w:pPr>
    <w:r>
      <w:rPr>
        <w:noProof/>
        <w:lang w:eastAsia="hr-HR"/>
      </w:rPr>
      <w:drawing>
        <wp:inline distT="0" distB="0" distL="0" distR="0" wp14:anchorId="5DEAA197" wp14:editId="5DEAA198">
          <wp:extent cx="7003415" cy="981075"/>
          <wp:effectExtent l="0" t="0" r="698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341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B68CD" w14:textId="77777777" w:rsidR="002B300D" w:rsidRDefault="002B300D" w:rsidP="002C3E29">
      <w:pPr>
        <w:spacing w:after="0"/>
      </w:pPr>
      <w:r>
        <w:separator/>
      </w:r>
    </w:p>
  </w:footnote>
  <w:footnote w:type="continuationSeparator" w:id="0">
    <w:p w14:paraId="4E27DFF9" w14:textId="77777777" w:rsidR="002B300D" w:rsidRDefault="002B300D" w:rsidP="002C3E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A193" w14:textId="77777777" w:rsidR="002C3E29" w:rsidRDefault="006A1A98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7728" behindDoc="1" locked="0" layoutInCell="1" allowOverlap="1" wp14:anchorId="5DEAA195" wp14:editId="5DEAA196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0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047">
      <w:br/>
    </w:r>
    <w:r w:rsidR="00823047">
      <w:br/>
    </w:r>
    <w:r w:rsidR="00823047">
      <w:br/>
    </w:r>
    <w:r w:rsidR="00823047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F100D"/>
    <w:multiLevelType w:val="hybridMultilevel"/>
    <w:tmpl w:val="EF2AE8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1228C"/>
    <w:multiLevelType w:val="hybridMultilevel"/>
    <w:tmpl w:val="07C0A532"/>
    <w:lvl w:ilvl="0" w:tplc="92C87AE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112A4"/>
    <w:multiLevelType w:val="hybridMultilevel"/>
    <w:tmpl w:val="94C6F1D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27786770">
    <w:abstractNumId w:val="2"/>
  </w:num>
  <w:num w:numId="2" w16cid:durableId="1924877972">
    <w:abstractNumId w:val="0"/>
  </w:num>
  <w:num w:numId="3" w16cid:durableId="18625899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o Nuskol">
    <w15:presenceInfo w15:providerId="AD" w15:userId="S::mnuskol@pbf.hr::2759469b-cfe0-4399-a7b6-fd68b2df44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B07"/>
    <w:rsid w:val="000157E0"/>
    <w:rsid w:val="00043B07"/>
    <w:rsid w:val="0004768E"/>
    <w:rsid w:val="00065CC2"/>
    <w:rsid w:val="000969D3"/>
    <w:rsid w:val="000C7E0E"/>
    <w:rsid w:val="000E21B0"/>
    <w:rsid w:val="000F5BBD"/>
    <w:rsid w:val="001737AF"/>
    <w:rsid w:val="001A5A27"/>
    <w:rsid w:val="001B0575"/>
    <w:rsid w:val="00203B4A"/>
    <w:rsid w:val="0020666B"/>
    <w:rsid w:val="002270BF"/>
    <w:rsid w:val="00241952"/>
    <w:rsid w:val="002473A3"/>
    <w:rsid w:val="002A2014"/>
    <w:rsid w:val="002A2394"/>
    <w:rsid w:val="002B300D"/>
    <w:rsid w:val="002C3E29"/>
    <w:rsid w:val="002E3F96"/>
    <w:rsid w:val="003B516E"/>
    <w:rsid w:val="003D3392"/>
    <w:rsid w:val="00484744"/>
    <w:rsid w:val="004D4D9C"/>
    <w:rsid w:val="004E047A"/>
    <w:rsid w:val="004E3A04"/>
    <w:rsid w:val="00567844"/>
    <w:rsid w:val="005825B6"/>
    <w:rsid w:val="005C1DC7"/>
    <w:rsid w:val="005E558A"/>
    <w:rsid w:val="005E6C74"/>
    <w:rsid w:val="00661CEA"/>
    <w:rsid w:val="00664A79"/>
    <w:rsid w:val="0068006B"/>
    <w:rsid w:val="006A1A98"/>
    <w:rsid w:val="006B7888"/>
    <w:rsid w:val="006D55D6"/>
    <w:rsid w:val="0075110F"/>
    <w:rsid w:val="00823047"/>
    <w:rsid w:val="008B1646"/>
    <w:rsid w:val="008D0A64"/>
    <w:rsid w:val="0091663F"/>
    <w:rsid w:val="009209AA"/>
    <w:rsid w:val="00982700"/>
    <w:rsid w:val="009A061A"/>
    <w:rsid w:val="00A11DBE"/>
    <w:rsid w:val="00A36984"/>
    <w:rsid w:val="00AB5C4B"/>
    <w:rsid w:val="00AB68DF"/>
    <w:rsid w:val="00B56F89"/>
    <w:rsid w:val="00B77046"/>
    <w:rsid w:val="00B847F2"/>
    <w:rsid w:val="00BA4055"/>
    <w:rsid w:val="00BD04C0"/>
    <w:rsid w:val="00C1465B"/>
    <w:rsid w:val="00D24CD7"/>
    <w:rsid w:val="00E316A1"/>
    <w:rsid w:val="00FB097E"/>
    <w:rsid w:val="00FD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AA176"/>
  <w15:chartTrackingRefBased/>
  <w15:docId w15:val="{F2FA5CB9-E5D7-4624-9A6E-A459844C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E2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C3E29"/>
  </w:style>
  <w:style w:type="paragraph" w:styleId="Footer">
    <w:name w:val="footer"/>
    <w:basedOn w:val="Normal"/>
    <w:link w:val="FooterChar"/>
    <w:uiPriority w:val="99"/>
    <w:unhideWhenUsed/>
    <w:rsid w:val="002C3E2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3E29"/>
  </w:style>
  <w:style w:type="paragraph" w:styleId="BalloonText">
    <w:name w:val="Balloon Text"/>
    <w:basedOn w:val="Normal"/>
    <w:link w:val="BalloonTextChar"/>
    <w:uiPriority w:val="99"/>
    <w:semiHidden/>
    <w:unhideWhenUsed/>
    <w:rsid w:val="002E3F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3F9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6784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9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do3\OneDrive\Desktop\Gogin_memorandumi\memo\_memo1-s-zaglavljem-NE-DIRAT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57D8D835E54677AF4E30B4FD40F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284C5-CE7F-43EF-8188-D1C49892AD78}"/>
      </w:docPartPr>
      <w:docPartBody>
        <w:p w:rsidR="0049419B" w:rsidRDefault="00842FF0" w:rsidP="00842FF0">
          <w:pPr>
            <w:pStyle w:val="8757D8D835E54677AF4E30B4FD40FEA75"/>
          </w:pPr>
          <w:r w:rsidRPr="006D55D6">
            <w:rPr>
              <w:rFonts w:ascii="Calibri" w:hAnsi="Calibri" w:cs="Calibri"/>
              <w:b/>
              <w:sz w:val="22"/>
            </w:rPr>
            <w:t>Odabrati Zavod</w:t>
          </w:r>
        </w:p>
      </w:docPartBody>
    </w:docPart>
    <w:docPart>
      <w:docPartPr>
        <w:name w:val="B5884092858F4B5BA05BEC3808FA6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B51D7-1C08-4124-BCAE-731A026EF760}"/>
      </w:docPartPr>
      <w:docPartBody>
        <w:p w:rsidR="0049419B" w:rsidRDefault="00842FF0" w:rsidP="00842FF0">
          <w:pPr>
            <w:pStyle w:val="B5884092858F4B5BA05BEC3808FA6DA65"/>
          </w:pPr>
          <w:r>
            <w:rPr>
              <w:lang w:eastAsia="hr-HR"/>
            </w:rPr>
            <w:t>Odabrati laboratorij / kabinet / katedru</w:t>
          </w:r>
        </w:p>
      </w:docPartBody>
    </w:docPart>
    <w:docPart>
      <w:docPartPr>
        <w:name w:val="F185814C042E48C99E738A47AF6F7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23916-CC78-448F-92E5-9337850EA2DF}"/>
      </w:docPartPr>
      <w:docPartBody>
        <w:p w:rsidR="0049419B" w:rsidRDefault="00842FF0" w:rsidP="00842FF0">
          <w:pPr>
            <w:pStyle w:val="F185814C042E48C99E738A47AF6F7DBC4"/>
          </w:pPr>
          <w:r w:rsidRPr="003D3392">
            <w:rPr>
              <w:rStyle w:val="PlaceholderText"/>
              <w:rFonts w:asciiTheme="minorHAnsi" w:hAnsiTheme="minorHAnsi" w:cstheme="minorHAnsi"/>
              <w:b/>
              <w:bCs/>
              <w:color w:val="auto"/>
              <w:sz w:val="22"/>
              <w:szCs w:val="20"/>
              <w:lang w:eastAsia="hr-HR"/>
            </w:rPr>
            <w:t>Odabrati nastavno zvanje</w:t>
          </w:r>
        </w:p>
      </w:docPartBody>
    </w:docPart>
    <w:docPart>
      <w:docPartPr>
        <w:name w:val="E1C7B8589E9347D0A723F795692E0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8F729-75F4-490C-B08E-39266A5E271D}"/>
      </w:docPartPr>
      <w:docPartBody>
        <w:p w:rsidR="0049419B" w:rsidRDefault="00842FF0" w:rsidP="00842FF0">
          <w:pPr>
            <w:pStyle w:val="E1C7B8589E9347D0A723F795692E0EFB2"/>
          </w:pPr>
          <w:r>
            <w:rPr>
              <w:rStyle w:val="PlaceholderText"/>
              <w:rFonts w:asciiTheme="minorHAnsi" w:hAnsiTheme="minorHAnsi" w:cstheme="minorHAnsi"/>
              <w:b/>
              <w:bCs/>
              <w:color w:val="auto"/>
              <w:sz w:val="22"/>
              <w:szCs w:val="20"/>
              <w:lang w:eastAsia="hr-HR"/>
            </w:rPr>
            <w:t>i</w:t>
          </w:r>
          <w:r w:rsidRPr="003D3392">
            <w:rPr>
              <w:rStyle w:val="PlaceholderText"/>
              <w:rFonts w:asciiTheme="minorHAnsi" w:hAnsiTheme="minorHAnsi" w:cstheme="minorHAnsi"/>
              <w:b/>
              <w:bCs/>
              <w:color w:val="auto"/>
              <w:sz w:val="22"/>
              <w:szCs w:val="20"/>
              <w:lang w:eastAsia="hr-HR"/>
            </w:rPr>
            <w:t xml:space="preserve">me i </w:t>
          </w:r>
          <w:r>
            <w:rPr>
              <w:rStyle w:val="PlaceholderText"/>
              <w:rFonts w:asciiTheme="minorHAnsi" w:hAnsiTheme="minorHAnsi" w:cstheme="minorHAnsi"/>
              <w:b/>
              <w:bCs/>
              <w:color w:val="auto"/>
              <w:sz w:val="22"/>
              <w:szCs w:val="20"/>
              <w:lang w:eastAsia="hr-HR"/>
            </w:rPr>
            <w:t>p</w:t>
          </w:r>
          <w:r w:rsidRPr="003D3392">
            <w:rPr>
              <w:rStyle w:val="PlaceholderText"/>
              <w:rFonts w:asciiTheme="minorHAnsi" w:hAnsiTheme="minorHAnsi" w:cstheme="minorHAnsi"/>
              <w:b/>
              <w:bCs/>
              <w:color w:val="auto"/>
              <w:sz w:val="22"/>
              <w:szCs w:val="20"/>
              <w:lang w:eastAsia="hr-HR"/>
            </w:rPr>
            <w:t>rezime</w:t>
          </w:r>
        </w:p>
      </w:docPartBody>
    </w:docPart>
    <w:docPart>
      <w:docPartPr>
        <w:name w:val="277C2E68AF7E479095930A0101F71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AB696-3A85-4806-B6D9-08B15EF5BA50}"/>
      </w:docPartPr>
      <w:docPartBody>
        <w:p w:rsidR="0049419B" w:rsidRDefault="00842FF0" w:rsidP="00842FF0">
          <w:pPr>
            <w:pStyle w:val="277C2E68AF7E479095930A0101F71BCD2"/>
          </w:pPr>
          <w:r>
            <w:rPr>
              <w:rStyle w:val="PlaceholderText"/>
              <w:rFonts w:asciiTheme="minorHAnsi" w:hAnsiTheme="minorHAnsi" w:cstheme="minorHAnsi"/>
              <w:b/>
              <w:bCs/>
              <w:color w:val="auto"/>
              <w:sz w:val="22"/>
              <w:szCs w:val="20"/>
              <w:lang w:eastAsia="hr-HR"/>
            </w:rPr>
            <w:t>datum</w:t>
          </w:r>
        </w:p>
      </w:docPartBody>
    </w:docPart>
    <w:docPart>
      <w:docPartPr>
        <w:name w:val="B865FD7A3D494185BFACC6F719B0A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5EB25-9AE8-46CC-9477-80A4744027F6}"/>
      </w:docPartPr>
      <w:docPartBody>
        <w:p w:rsidR="0049419B" w:rsidRDefault="00842FF0" w:rsidP="00842FF0">
          <w:pPr>
            <w:pStyle w:val="B865FD7A3D494185BFACC6F719B0AB18"/>
          </w:pPr>
          <w:r w:rsidRPr="003D3392">
            <w:rPr>
              <w:rStyle w:val="PlaceholderText"/>
              <w:rFonts w:cstheme="minorHAnsi"/>
              <w:b/>
              <w:bCs/>
              <w:color w:val="auto"/>
              <w:sz w:val="22"/>
              <w:szCs w:val="20"/>
            </w:rPr>
            <w:t>Odabrati nastavno zvanje</w:t>
          </w:r>
        </w:p>
      </w:docPartBody>
    </w:docPart>
    <w:docPart>
      <w:docPartPr>
        <w:name w:val="DAAF0D02B3734DB39527CA05E5510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08CA2-36CA-4FAC-9CDB-C634B272901C}"/>
      </w:docPartPr>
      <w:docPartBody>
        <w:p w:rsidR="0049419B" w:rsidRDefault="00842FF0" w:rsidP="00842FF0">
          <w:pPr>
            <w:pStyle w:val="DAAF0D02B3734DB39527CA05E5510F14"/>
          </w:pPr>
          <w:r>
            <w:rPr>
              <w:rStyle w:val="PlaceholderText"/>
              <w:rFonts w:cstheme="minorHAnsi"/>
              <w:b/>
              <w:bCs/>
              <w:color w:val="auto"/>
              <w:sz w:val="22"/>
              <w:szCs w:val="20"/>
            </w:rPr>
            <w:t>i</w:t>
          </w:r>
          <w:r w:rsidRPr="003D3392">
            <w:rPr>
              <w:rStyle w:val="PlaceholderText"/>
              <w:rFonts w:cstheme="minorHAnsi"/>
              <w:b/>
              <w:bCs/>
              <w:color w:val="auto"/>
              <w:sz w:val="22"/>
              <w:szCs w:val="20"/>
            </w:rPr>
            <w:t xml:space="preserve">me i </w:t>
          </w:r>
          <w:r>
            <w:rPr>
              <w:rStyle w:val="PlaceholderText"/>
              <w:rFonts w:cstheme="minorHAnsi"/>
              <w:b/>
              <w:bCs/>
              <w:color w:val="auto"/>
              <w:sz w:val="22"/>
              <w:szCs w:val="20"/>
            </w:rPr>
            <w:t>p</w:t>
          </w:r>
          <w:r w:rsidRPr="003D3392">
            <w:rPr>
              <w:rStyle w:val="PlaceholderText"/>
              <w:rFonts w:cstheme="minorHAnsi"/>
              <w:b/>
              <w:bCs/>
              <w:color w:val="auto"/>
              <w:sz w:val="22"/>
              <w:szCs w:val="20"/>
            </w:rPr>
            <w:t>rezime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F0"/>
    <w:rsid w:val="0049419B"/>
    <w:rsid w:val="005825B6"/>
    <w:rsid w:val="00842FF0"/>
    <w:rsid w:val="009B1160"/>
    <w:rsid w:val="00B7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2FF0"/>
    <w:rPr>
      <w:color w:val="666666"/>
    </w:rPr>
  </w:style>
  <w:style w:type="paragraph" w:customStyle="1" w:styleId="F185814C042E48C99E738A47AF6F7DBC4">
    <w:name w:val="F185814C042E48C99E738A47AF6F7DBC4"/>
    <w:rsid w:val="00842FF0"/>
    <w:pPr>
      <w:spacing w:line="240" w:lineRule="auto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E1C7B8589E9347D0A723F795692E0EFB2">
    <w:name w:val="E1C7B8589E9347D0A723F795692E0EFB2"/>
    <w:rsid w:val="00842FF0"/>
    <w:pPr>
      <w:spacing w:line="240" w:lineRule="auto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8757D8D835E54677AF4E30B4FD40FEA75">
    <w:name w:val="8757D8D835E54677AF4E30B4FD40FEA75"/>
    <w:rsid w:val="00842FF0"/>
    <w:pPr>
      <w:spacing w:line="240" w:lineRule="auto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B5884092858F4B5BA05BEC3808FA6DA65">
    <w:name w:val="B5884092858F4B5BA05BEC3808FA6DA65"/>
    <w:rsid w:val="00842FF0"/>
    <w:pPr>
      <w:spacing w:line="240" w:lineRule="auto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277C2E68AF7E479095930A0101F71BCD2">
    <w:name w:val="277C2E68AF7E479095930A0101F71BCD2"/>
    <w:rsid w:val="00842FF0"/>
    <w:pPr>
      <w:spacing w:line="240" w:lineRule="auto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B865FD7A3D494185BFACC6F719B0AB18">
    <w:name w:val="B865FD7A3D494185BFACC6F719B0AB18"/>
    <w:rsid w:val="00842FF0"/>
  </w:style>
  <w:style w:type="paragraph" w:customStyle="1" w:styleId="DAAF0D02B3734DB39527CA05E5510F14">
    <w:name w:val="DAAF0D02B3734DB39527CA05E5510F14"/>
    <w:rsid w:val="00842F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1" ma:contentTypeDescription="Stvaranje novog dokumenta." ma:contentTypeScope="" ma:versionID="467a8108a2b2bf85b75772d1cac1acdc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31f5828b38e6f5f80856bd6d0b65988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9FEFE1-7DCD-4443-A046-AF9851EE41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18ED1-DEDF-44D6-858A-2D3666A46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C60124-8546-4F00-AC98-924DF94437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_memo1-s-zaglavljem-NE-DIRATI.dotx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</dc:creator>
  <cp:keywords/>
  <dc:description/>
  <cp:lastModifiedBy>Mirna Volf</cp:lastModifiedBy>
  <cp:revision>2</cp:revision>
  <cp:lastPrinted>2021-12-16T09:34:00Z</cp:lastPrinted>
  <dcterms:created xsi:type="dcterms:W3CDTF">2026-07-21T11:14:00Z</dcterms:created>
  <dcterms:modified xsi:type="dcterms:W3CDTF">2026-07-21T11:14:00Z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